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BE" w:rsidRPr="00453891" w:rsidRDefault="00D312BE">
      <w:pPr>
        <w:adjustRightInd/>
        <w:jc w:val="center"/>
        <w:rPr>
          <w:rFonts w:asciiTheme="majorEastAsia" w:eastAsiaTheme="majorEastAsia" w:hAnsiTheme="majorEastAsia" w:cs="Times New Roman"/>
          <w:b/>
        </w:rPr>
      </w:pPr>
      <w:bookmarkStart w:id="0" w:name="_GoBack"/>
      <w:bookmarkEnd w:id="0"/>
      <w:r w:rsidRPr="00453891">
        <w:rPr>
          <w:rFonts w:asciiTheme="majorEastAsia" w:eastAsiaTheme="majorEastAsia" w:hAnsiTheme="majorEastAsia" w:hint="eastAsia"/>
          <w:b/>
        </w:rPr>
        <w:t>救済業務委員会委員名簿</w:t>
      </w:r>
    </w:p>
    <w:p w:rsidR="00D312BE" w:rsidRPr="00453891" w:rsidRDefault="00D312BE">
      <w:pPr>
        <w:wordWrap w:val="0"/>
        <w:adjustRightInd/>
        <w:jc w:val="right"/>
        <w:rPr>
          <w:rFonts w:asciiTheme="majorEastAsia" w:eastAsiaTheme="majorEastAsia" w:hAnsiTheme="majorEastAsia" w:cs="Times New Roman"/>
          <w:b/>
        </w:rPr>
      </w:pPr>
    </w:p>
    <w:p w:rsidR="00D312BE" w:rsidRPr="00453891" w:rsidRDefault="00E33F89">
      <w:pPr>
        <w:adjustRightInd/>
        <w:spacing w:line="404" w:lineRule="exact"/>
        <w:rPr>
          <w:rFonts w:asciiTheme="majorEastAsia" w:eastAsiaTheme="majorEastAsia" w:hAnsiTheme="majorEastAsia" w:cs="Times New Roman"/>
          <w:b/>
        </w:rPr>
      </w:pPr>
      <w:r w:rsidRPr="00453891">
        <w:rPr>
          <w:rFonts w:asciiTheme="majorEastAsia" w:eastAsiaTheme="majorEastAsia" w:hAnsiTheme="majorEastAsia" w:hint="eastAsia"/>
          <w:b/>
        </w:rPr>
        <w:t xml:space="preserve">　</w:t>
      </w:r>
      <w:r w:rsidR="00D312BE" w:rsidRPr="00453891">
        <w:rPr>
          <w:rFonts w:asciiTheme="majorEastAsia" w:eastAsiaTheme="majorEastAsia" w:hAnsiTheme="majorEastAsia" w:hint="eastAsia"/>
          <w:b/>
        </w:rPr>
        <w:t xml:space="preserve">氏　　　名　　</w:t>
      </w:r>
      <w:r w:rsidRPr="00453891">
        <w:rPr>
          <w:rFonts w:asciiTheme="majorEastAsia" w:eastAsiaTheme="majorEastAsia" w:hAnsiTheme="majorEastAsia" w:hint="eastAsia"/>
          <w:b/>
        </w:rPr>
        <w:t xml:space="preserve">　</w:t>
      </w:r>
      <w:r w:rsidR="00D312BE" w:rsidRPr="00453891">
        <w:rPr>
          <w:rFonts w:asciiTheme="majorEastAsia" w:eastAsiaTheme="majorEastAsia" w:hAnsiTheme="majorEastAsia" w:hint="eastAsia"/>
          <w:b/>
        </w:rPr>
        <w:t xml:space="preserve">　</w:t>
      </w:r>
      <w:r w:rsidR="00957A2F" w:rsidRPr="00453891">
        <w:rPr>
          <w:rFonts w:asciiTheme="majorEastAsia" w:eastAsiaTheme="majorEastAsia" w:hAnsiTheme="majorEastAsia" w:hint="eastAsia"/>
          <w:b/>
        </w:rPr>
        <w:t xml:space="preserve">　　</w:t>
      </w:r>
      <w:r w:rsidR="00D312BE" w:rsidRPr="00453891">
        <w:rPr>
          <w:rFonts w:asciiTheme="majorEastAsia" w:eastAsiaTheme="majorEastAsia" w:hAnsiTheme="majorEastAsia" w:hint="eastAsia"/>
          <w:b/>
        </w:rPr>
        <w:t xml:space="preserve">　</w:t>
      </w:r>
      <w:r w:rsidR="00957A2F" w:rsidRPr="00453891">
        <w:rPr>
          <w:rFonts w:asciiTheme="majorEastAsia" w:eastAsiaTheme="majorEastAsia" w:hAnsiTheme="majorEastAsia" w:hint="eastAsia"/>
          <w:b/>
        </w:rPr>
        <w:t xml:space="preserve">　</w:t>
      </w:r>
      <w:r w:rsidR="00D312BE" w:rsidRPr="00453891">
        <w:rPr>
          <w:rFonts w:asciiTheme="majorEastAsia" w:eastAsiaTheme="majorEastAsia" w:hAnsiTheme="majorEastAsia" w:hint="eastAsia"/>
          <w:b/>
        </w:rPr>
        <w:t>役　　　　　　職</w:t>
      </w:r>
    </w:p>
    <w:p w:rsidR="00D312BE" w:rsidRPr="00453891" w:rsidRDefault="00D312BE">
      <w:pPr>
        <w:adjustRightInd/>
        <w:spacing w:line="404" w:lineRule="exact"/>
        <w:rPr>
          <w:rFonts w:asciiTheme="majorEastAsia" w:eastAsiaTheme="majorEastAsia" w:hAnsiTheme="majorEastAsia" w:cs="Times New Roman"/>
          <w:b/>
          <w:spacing w:val="-26"/>
        </w:rPr>
      </w:pPr>
    </w:p>
    <w:p w:rsidR="00373DF9" w:rsidRPr="00453891" w:rsidRDefault="00D312BE" w:rsidP="00453891">
      <w:pPr>
        <w:adjustRightInd/>
        <w:ind w:firstLineChars="100" w:firstLine="300"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hint="eastAsia"/>
        </w:rPr>
        <w:t>明</w:t>
      </w:r>
      <w:r w:rsidRPr="00453891">
        <w:rPr>
          <w:rFonts w:asciiTheme="majorEastAsia" w:eastAsiaTheme="majorEastAsia" w:hAnsiTheme="majorEastAsia" w:cs="Times New Roman"/>
        </w:rPr>
        <w:t xml:space="preserve">  </w:t>
      </w:r>
      <w:r w:rsidRPr="00453891">
        <w:rPr>
          <w:rFonts w:asciiTheme="majorEastAsia" w:eastAsiaTheme="majorEastAsia" w:hAnsiTheme="majorEastAsia" w:hint="eastAsia"/>
        </w:rPr>
        <w:t>石</w:t>
      </w:r>
      <w:r w:rsidRPr="00453891">
        <w:rPr>
          <w:rFonts w:asciiTheme="majorEastAsia" w:eastAsiaTheme="majorEastAsia" w:hAnsiTheme="majorEastAsia" w:cs="Times New Roman"/>
        </w:rPr>
        <w:t xml:space="preserve">  </w:t>
      </w:r>
      <w:r w:rsidRPr="00453891">
        <w:rPr>
          <w:rFonts w:asciiTheme="majorEastAsia" w:eastAsiaTheme="majorEastAsia" w:hAnsiTheme="majorEastAsia" w:hint="eastAsia"/>
        </w:rPr>
        <w:t>貴</w:t>
      </w:r>
      <w:r w:rsidRPr="00453891">
        <w:rPr>
          <w:rFonts w:asciiTheme="majorEastAsia" w:eastAsiaTheme="majorEastAsia" w:hAnsiTheme="majorEastAsia" w:cs="Times New Roman"/>
        </w:rPr>
        <w:t xml:space="preserve">  </w:t>
      </w:r>
      <w:r w:rsidRPr="00453891">
        <w:rPr>
          <w:rFonts w:asciiTheme="majorEastAsia" w:eastAsiaTheme="majorEastAsia" w:hAnsiTheme="majorEastAsia" w:hint="eastAsia"/>
        </w:rPr>
        <w:t>雄</w:t>
      </w:r>
      <w:r w:rsidRPr="00453891">
        <w:rPr>
          <w:rFonts w:asciiTheme="majorEastAsia" w:eastAsiaTheme="majorEastAsia" w:hAnsiTheme="majorEastAsia" w:cs="Times New Roman"/>
        </w:rPr>
        <w:t xml:space="preserve">   </w:t>
      </w:r>
      <w:r w:rsidR="00FF4869">
        <w:rPr>
          <w:rFonts w:asciiTheme="majorEastAsia" w:eastAsiaTheme="majorEastAsia" w:hAnsiTheme="majorEastAsia" w:hint="eastAsia"/>
        </w:rPr>
        <w:t>（一</w:t>
      </w:r>
      <w:r w:rsidR="009D3C17" w:rsidRPr="00453891">
        <w:rPr>
          <w:rFonts w:asciiTheme="majorEastAsia" w:eastAsiaTheme="majorEastAsia" w:hAnsiTheme="majorEastAsia" w:hint="eastAsia"/>
        </w:rPr>
        <w:t>社）</w:t>
      </w:r>
      <w:r w:rsidR="001E426D" w:rsidRPr="00453891">
        <w:rPr>
          <w:rFonts w:asciiTheme="majorEastAsia" w:eastAsiaTheme="majorEastAsia" w:hAnsiTheme="majorEastAsia" w:hint="eastAsia"/>
        </w:rPr>
        <w:t>東京都</w:t>
      </w:r>
      <w:r w:rsidR="00453891">
        <w:rPr>
          <w:rFonts w:asciiTheme="majorEastAsia" w:eastAsiaTheme="majorEastAsia" w:hAnsiTheme="majorEastAsia" w:hint="eastAsia"/>
        </w:rPr>
        <w:t>病院</w:t>
      </w:r>
      <w:r w:rsidR="001E426D" w:rsidRPr="00453891">
        <w:rPr>
          <w:rFonts w:asciiTheme="majorEastAsia" w:eastAsiaTheme="majorEastAsia" w:hAnsiTheme="majorEastAsia" w:hint="eastAsia"/>
        </w:rPr>
        <w:t>薬剤師会</w:t>
      </w:r>
      <w:r w:rsidR="00453891">
        <w:rPr>
          <w:rFonts w:asciiTheme="majorEastAsia" w:eastAsiaTheme="majorEastAsia" w:hAnsiTheme="majorEastAsia" w:hint="eastAsia"/>
        </w:rPr>
        <w:t>専務理事</w:t>
      </w:r>
    </w:p>
    <w:p w:rsidR="008F01A5" w:rsidRPr="00453891" w:rsidRDefault="008F01A5" w:rsidP="00453891">
      <w:pPr>
        <w:adjustRightInd/>
        <w:ind w:firstLineChars="100" w:firstLine="300"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hint="eastAsia"/>
        </w:rPr>
        <w:t>磯　部　　哲　　　慶應義塾大学大学院</w:t>
      </w:r>
      <w:r w:rsidR="002258BD" w:rsidRPr="00453891">
        <w:rPr>
          <w:rFonts w:asciiTheme="majorEastAsia" w:eastAsiaTheme="majorEastAsia" w:hAnsiTheme="majorEastAsia" w:hint="eastAsia"/>
        </w:rPr>
        <w:t>法務研究科</w:t>
      </w:r>
      <w:r w:rsidRPr="00453891">
        <w:rPr>
          <w:rFonts w:asciiTheme="majorEastAsia" w:eastAsiaTheme="majorEastAsia" w:hAnsiTheme="majorEastAsia" w:hint="eastAsia"/>
        </w:rPr>
        <w:t>教授</w:t>
      </w:r>
    </w:p>
    <w:p w:rsidR="008F01A5" w:rsidRPr="00453891" w:rsidRDefault="008F01A5" w:rsidP="00453891">
      <w:pPr>
        <w:adjustRightInd/>
        <w:ind w:firstLineChars="100" w:firstLine="300"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hint="eastAsia"/>
        </w:rPr>
        <w:t xml:space="preserve">乾　　　英　夫　</w:t>
      </w:r>
      <w:r w:rsidRPr="00453891">
        <w:rPr>
          <w:rFonts w:asciiTheme="majorEastAsia" w:eastAsiaTheme="majorEastAsia" w:hAnsiTheme="majorEastAsia"/>
        </w:rPr>
        <w:t xml:space="preserve"> </w:t>
      </w:r>
      <w:r w:rsidRPr="00453891">
        <w:rPr>
          <w:rFonts w:asciiTheme="majorEastAsia" w:eastAsiaTheme="majorEastAsia" w:hAnsiTheme="majorEastAsia" w:hint="eastAsia"/>
        </w:rPr>
        <w:t>（公社）日本薬剤師会副会長</w:t>
      </w:r>
    </w:p>
    <w:p w:rsidR="00B47B88" w:rsidRPr="00453891" w:rsidRDefault="00B47B88" w:rsidP="00453891">
      <w:pPr>
        <w:adjustRightInd/>
        <w:ind w:firstLineChars="100" w:firstLine="300"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hint="eastAsia"/>
        </w:rPr>
        <w:t>井　上　恵　子　　認定</w:t>
      </w:r>
      <w:r w:rsidRPr="00453891">
        <w:rPr>
          <w:rFonts w:asciiTheme="majorEastAsia" w:eastAsiaTheme="majorEastAsia" w:hAnsiTheme="majorEastAsia"/>
        </w:rPr>
        <w:t>NPO</w:t>
      </w:r>
      <w:r w:rsidRPr="00453891">
        <w:rPr>
          <w:rFonts w:asciiTheme="majorEastAsia" w:eastAsiaTheme="majorEastAsia" w:hAnsiTheme="majorEastAsia" w:hint="eastAsia"/>
        </w:rPr>
        <w:t>法人ささえあい医療人権センター</w:t>
      </w:r>
      <w:r w:rsidRPr="00453891">
        <w:rPr>
          <w:rFonts w:asciiTheme="majorEastAsia" w:eastAsiaTheme="majorEastAsia" w:hAnsiTheme="majorEastAsia"/>
        </w:rPr>
        <w:t>COML</w:t>
      </w:r>
    </w:p>
    <w:p w:rsidR="0059227E" w:rsidRPr="00453891" w:rsidRDefault="0059227E" w:rsidP="008F01A5">
      <w:pPr>
        <w:adjustRightInd/>
        <w:rPr>
          <w:rFonts w:asciiTheme="majorEastAsia" w:eastAsiaTheme="majorEastAsia" w:hAnsiTheme="majorEastAsia" w:cs="Times New Roman"/>
        </w:rPr>
      </w:pPr>
      <w:r w:rsidRPr="00453891">
        <w:rPr>
          <w:rFonts w:asciiTheme="majorEastAsia" w:eastAsiaTheme="majorEastAsia" w:hAnsiTheme="majorEastAsia" w:hint="eastAsia"/>
        </w:rPr>
        <w:t xml:space="preserve">　</w:t>
      </w:r>
      <w:r w:rsidR="00453891">
        <w:rPr>
          <w:rFonts w:asciiTheme="majorEastAsia" w:eastAsiaTheme="majorEastAsia" w:hAnsiTheme="majorEastAsia" w:hint="eastAsia"/>
        </w:rPr>
        <w:t xml:space="preserve">　</w:t>
      </w:r>
      <w:r w:rsidRPr="00453891">
        <w:rPr>
          <w:rFonts w:asciiTheme="majorEastAsia" w:eastAsiaTheme="majorEastAsia" w:hAnsiTheme="majorEastAsia" w:hint="eastAsia"/>
        </w:rPr>
        <w:t xml:space="preserve">　　　　　　　　</w:t>
      </w:r>
      <w:r w:rsidRPr="00453891">
        <w:rPr>
          <w:rFonts w:asciiTheme="majorEastAsia" w:eastAsiaTheme="majorEastAsia" w:hAnsiTheme="majorEastAsia"/>
        </w:rPr>
        <w:t>(COML</w:t>
      </w:r>
      <w:r w:rsidRPr="00453891">
        <w:rPr>
          <w:rFonts w:asciiTheme="majorEastAsia" w:eastAsiaTheme="majorEastAsia" w:hAnsiTheme="majorEastAsia" w:hint="eastAsia"/>
        </w:rPr>
        <w:t>委員バンク登録会員）</w:t>
      </w:r>
    </w:p>
    <w:p w:rsidR="00D312BE" w:rsidRPr="00453891" w:rsidRDefault="00D312BE" w:rsidP="00453891">
      <w:pPr>
        <w:adjustRightInd/>
        <w:ind w:firstLineChars="100" w:firstLine="300"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hint="eastAsia"/>
        </w:rPr>
        <w:t xml:space="preserve">木　津　純　子　　</w:t>
      </w:r>
      <w:r w:rsidR="00742870" w:rsidRPr="00453891">
        <w:rPr>
          <w:rFonts w:asciiTheme="majorEastAsia" w:eastAsiaTheme="majorEastAsia" w:hAnsiTheme="majorEastAsia" w:hint="eastAsia"/>
        </w:rPr>
        <w:t>特定非営利活動法人薬学共用試験センター顧問</w:t>
      </w:r>
    </w:p>
    <w:p w:rsidR="008F01A5" w:rsidRPr="00453891" w:rsidRDefault="008F01A5" w:rsidP="00453891">
      <w:pPr>
        <w:adjustRightInd/>
        <w:ind w:firstLineChars="100" w:firstLine="300"/>
        <w:rPr>
          <w:rFonts w:asciiTheme="majorEastAsia" w:eastAsiaTheme="majorEastAsia" w:hAnsiTheme="majorEastAsia" w:cs="Times New Roman"/>
        </w:rPr>
      </w:pPr>
      <w:r w:rsidRPr="00453891">
        <w:rPr>
          <w:rFonts w:asciiTheme="majorEastAsia" w:eastAsiaTheme="majorEastAsia" w:hAnsiTheme="majorEastAsia" w:hint="eastAsia"/>
        </w:rPr>
        <w:t xml:space="preserve">城　守　国　斗　</w:t>
      </w:r>
      <w:r w:rsidRPr="00453891">
        <w:rPr>
          <w:rFonts w:asciiTheme="majorEastAsia" w:eastAsiaTheme="majorEastAsia" w:hAnsiTheme="majorEastAsia"/>
        </w:rPr>
        <w:t xml:space="preserve"> </w:t>
      </w:r>
      <w:r w:rsidRPr="00453891">
        <w:rPr>
          <w:rFonts w:asciiTheme="majorEastAsia" w:eastAsiaTheme="majorEastAsia" w:hAnsiTheme="majorEastAsia" w:hint="eastAsia"/>
        </w:rPr>
        <w:t>（公社）日本医師会常任理事</w:t>
      </w:r>
    </w:p>
    <w:p w:rsidR="00D312BE" w:rsidRPr="00453891" w:rsidRDefault="00D312BE" w:rsidP="00453891">
      <w:pPr>
        <w:adjustRightInd/>
        <w:ind w:firstLineChars="100" w:firstLine="300"/>
        <w:rPr>
          <w:rFonts w:asciiTheme="majorEastAsia" w:eastAsiaTheme="majorEastAsia" w:hAnsiTheme="majorEastAsia" w:cs="Times New Roman"/>
        </w:rPr>
      </w:pPr>
      <w:r w:rsidRPr="00453891">
        <w:rPr>
          <w:rFonts w:asciiTheme="majorEastAsia" w:eastAsiaTheme="majorEastAsia" w:hAnsiTheme="majorEastAsia" w:hint="eastAsia"/>
        </w:rPr>
        <w:t xml:space="preserve">栗　原　　　敦　　全国薬害被害者団体連絡協議会　</w:t>
      </w:r>
    </w:p>
    <w:p w:rsidR="00373DF9" w:rsidRPr="00453891" w:rsidRDefault="0059227E" w:rsidP="00373DF9">
      <w:pPr>
        <w:adjustRightInd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hint="eastAsia"/>
        </w:rPr>
        <w:t xml:space="preserve">　　</w:t>
      </w:r>
      <w:r w:rsidR="00453891">
        <w:rPr>
          <w:rFonts w:asciiTheme="majorEastAsia" w:eastAsiaTheme="majorEastAsia" w:hAnsiTheme="majorEastAsia" w:hint="eastAsia"/>
        </w:rPr>
        <w:t xml:space="preserve">　</w:t>
      </w:r>
      <w:r w:rsidRPr="00453891">
        <w:rPr>
          <w:rFonts w:asciiTheme="majorEastAsia" w:eastAsiaTheme="majorEastAsia" w:hAnsiTheme="majorEastAsia" w:hint="eastAsia"/>
        </w:rPr>
        <w:t xml:space="preserve">　　　　　　</w:t>
      </w:r>
      <w:r w:rsidR="00D312BE" w:rsidRPr="00453891">
        <w:rPr>
          <w:rFonts w:asciiTheme="majorEastAsia" w:eastAsiaTheme="majorEastAsia" w:hAnsiTheme="majorEastAsia" w:cs="Times New Roman"/>
        </w:rPr>
        <w:t xml:space="preserve"> </w:t>
      </w:r>
      <w:r w:rsidR="00D312BE" w:rsidRPr="00453891">
        <w:rPr>
          <w:rFonts w:asciiTheme="majorEastAsia" w:eastAsiaTheme="majorEastAsia" w:hAnsiTheme="majorEastAsia" w:hint="eastAsia"/>
        </w:rPr>
        <w:t>（</w:t>
      </w:r>
      <w:r w:rsidR="00453891">
        <w:rPr>
          <w:rFonts w:asciiTheme="majorEastAsia" w:eastAsiaTheme="majorEastAsia" w:hAnsiTheme="majorEastAsia"/>
        </w:rPr>
        <w:t>MMR</w:t>
      </w:r>
      <w:r w:rsidR="00D312BE" w:rsidRPr="00453891">
        <w:rPr>
          <w:rFonts w:asciiTheme="majorEastAsia" w:eastAsiaTheme="majorEastAsia" w:hAnsiTheme="majorEastAsia" w:hint="eastAsia"/>
        </w:rPr>
        <w:t>被害児を救援する会</w:t>
      </w:r>
      <w:r w:rsidR="003D2F18" w:rsidRPr="00453891">
        <w:rPr>
          <w:rFonts w:asciiTheme="majorEastAsia" w:eastAsiaTheme="majorEastAsia" w:hAnsiTheme="majorEastAsia" w:hint="eastAsia"/>
        </w:rPr>
        <w:t>事務局長</w:t>
      </w:r>
      <w:r w:rsidR="00D312BE" w:rsidRPr="00453891">
        <w:rPr>
          <w:rFonts w:asciiTheme="majorEastAsia" w:eastAsiaTheme="majorEastAsia" w:hAnsiTheme="majorEastAsia" w:hint="eastAsia"/>
        </w:rPr>
        <w:t>）</w:t>
      </w:r>
    </w:p>
    <w:p w:rsidR="00D312BE" w:rsidRPr="00453891" w:rsidRDefault="00373DF9" w:rsidP="00453891">
      <w:pPr>
        <w:adjustRightInd/>
        <w:ind w:firstLineChars="100" w:firstLine="300"/>
        <w:rPr>
          <w:rFonts w:asciiTheme="majorEastAsia" w:eastAsiaTheme="majorEastAsia" w:hAnsiTheme="majorEastAsia" w:cs="Times New Roman"/>
        </w:rPr>
      </w:pPr>
      <w:r w:rsidRPr="00453891">
        <w:rPr>
          <w:rFonts w:asciiTheme="majorEastAsia" w:eastAsiaTheme="majorEastAsia" w:hAnsiTheme="majorEastAsia" w:hint="eastAsia"/>
        </w:rPr>
        <w:t>児　玉　安　司　　弁護士（新星総合法律事務所）</w:t>
      </w:r>
    </w:p>
    <w:p w:rsidR="00D312BE" w:rsidRPr="00453891" w:rsidRDefault="00913E19" w:rsidP="00453891">
      <w:pPr>
        <w:adjustRightInd/>
        <w:ind w:firstLineChars="100" w:firstLine="300"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hint="eastAsia"/>
        </w:rPr>
        <w:t>野　﨑</w:t>
      </w:r>
      <w:r w:rsidR="00DE77D7" w:rsidRPr="00453891">
        <w:rPr>
          <w:rFonts w:asciiTheme="majorEastAsia" w:eastAsiaTheme="majorEastAsia" w:hAnsiTheme="majorEastAsia" w:hint="eastAsia"/>
        </w:rPr>
        <w:t xml:space="preserve">　</w:t>
      </w:r>
      <w:r w:rsidR="00373DF9" w:rsidRPr="00453891">
        <w:rPr>
          <w:rFonts w:asciiTheme="majorEastAsia" w:eastAsiaTheme="majorEastAsia" w:hAnsiTheme="majorEastAsia" w:hint="eastAsia"/>
        </w:rPr>
        <w:t xml:space="preserve">　</w:t>
      </w:r>
      <w:r w:rsidRPr="00453891">
        <w:rPr>
          <w:rFonts w:asciiTheme="majorEastAsia" w:eastAsiaTheme="majorEastAsia" w:hAnsiTheme="majorEastAsia" w:hint="eastAsia"/>
        </w:rPr>
        <w:t xml:space="preserve">郷　</w:t>
      </w:r>
      <w:r w:rsidR="00DE77D7" w:rsidRPr="00453891">
        <w:rPr>
          <w:rFonts w:asciiTheme="majorEastAsia" w:eastAsiaTheme="majorEastAsia" w:hAnsiTheme="majorEastAsia" w:hint="eastAsia"/>
        </w:rPr>
        <w:t xml:space="preserve">　　日本製薬団体連合会救済制度委員会</w:t>
      </w:r>
      <w:r w:rsidR="001C1176" w:rsidRPr="00453891">
        <w:rPr>
          <w:rFonts w:asciiTheme="majorEastAsia" w:eastAsiaTheme="majorEastAsia" w:hAnsiTheme="majorEastAsia" w:hint="eastAsia"/>
        </w:rPr>
        <w:t>副</w:t>
      </w:r>
      <w:r w:rsidR="00D312BE" w:rsidRPr="00453891">
        <w:rPr>
          <w:rFonts w:asciiTheme="majorEastAsia" w:eastAsiaTheme="majorEastAsia" w:hAnsiTheme="majorEastAsia" w:hint="eastAsia"/>
        </w:rPr>
        <w:t>委員長</w:t>
      </w:r>
    </w:p>
    <w:p w:rsidR="003D2F18" w:rsidRPr="00453891" w:rsidRDefault="008F01A5" w:rsidP="00453891">
      <w:pPr>
        <w:adjustRightInd/>
        <w:ind w:firstLineChars="100" w:firstLine="300"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cs="Times New Roman" w:hint="eastAsia"/>
        </w:rPr>
        <w:t>高　町</w:t>
      </w:r>
      <w:r w:rsidRPr="00453891">
        <w:rPr>
          <w:rFonts w:asciiTheme="majorEastAsia" w:eastAsiaTheme="majorEastAsia" w:hAnsiTheme="majorEastAsia" w:cs="Times New Roman"/>
        </w:rPr>
        <w:t xml:space="preserve">  </w:t>
      </w:r>
      <w:r w:rsidRPr="00453891">
        <w:rPr>
          <w:rFonts w:asciiTheme="majorEastAsia" w:eastAsiaTheme="majorEastAsia" w:hAnsiTheme="majorEastAsia" w:cs="Times New Roman" w:hint="eastAsia"/>
        </w:rPr>
        <w:t>晃　司</w:t>
      </w:r>
      <w:r w:rsidRPr="00453891">
        <w:rPr>
          <w:rFonts w:asciiTheme="majorEastAsia" w:eastAsiaTheme="majorEastAsia" w:hAnsiTheme="majorEastAsia" w:cs="Times New Roman"/>
        </w:rPr>
        <w:t xml:space="preserve">    </w:t>
      </w:r>
      <w:r w:rsidR="003D2F18" w:rsidRPr="00453891">
        <w:rPr>
          <w:rFonts w:asciiTheme="majorEastAsia" w:eastAsiaTheme="majorEastAsia" w:hAnsiTheme="majorEastAsia" w:hint="eastAsia"/>
        </w:rPr>
        <w:t>全国薬害被害者団体連絡協議会</w:t>
      </w:r>
      <w:r w:rsidR="00453891">
        <w:rPr>
          <w:rFonts w:asciiTheme="majorEastAsia" w:eastAsiaTheme="majorEastAsia" w:hAnsiTheme="majorEastAsia" w:hint="eastAsia"/>
        </w:rPr>
        <w:t xml:space="preserve">　</w:t>
      </w:r>
    </w:p>
    <w:p w:rsidR="00E0290B" w:rsidRPr="00453891" w:rsidRDefault="003D2F18" w:rsidP="00453891">
      <w:pPr>
        <w:adjustRightInd/>
        <w:ind w:firstLineChars="950" w:firstLine="2850"/>
        <w:rPr>
          <w:rFonts w:asciiTheme="majorEastAsia" w:eastAsiaTheme="majorEastAsia" w:hAnsiTheme="majorEastAsia" w:cs="Times New Roman"/>
        </w:rPr>
      </w:pPr>
      <w:r w:rsidRPr="00453891">
        <w:rPr>
          <w:rFonts w:asciiTheme="majorEastAsia" w:eastAsiaTheme="majorEastAsia" w:hAnsiTheme="majorEastAsia" w:cs="Times New Roman" w:hint="eastAsia"/>
        </w:rPr>
        <w:t>（</w:t>
      </w:r>
      <w:r w:rsidR="00453891">
        <w:rPr>
          <w:rFonts w:asciiTheme="majorEastAsia" w:eastAsiaTheme="majorEastAsia" w:hAnsiTheme="majorEastAsia" w:cs="Times New Roman"/>
        </w:rPr>
        <w:t>NPO</w:t>
      </w:r>
      <w:r w:rsidR="008F01A5" w:rsidRPr="00453891">
        <w:rPr>
          <w:rFonts w:asciiTheme="majorEastAsia" w:eastAsiaTheme="majorEastAsia" w:hAnsiTheme="majorEastAsia" w:cs="Times New Roman" w:hint="eastAsia"/>
        </w:rPr>
        <w:t>法人京都スモンの会理事</w:t>
      </w:r>
      <w:r w:rsidRPr="00453891">
        <w:rPr>
          <w:rFonts w:asciiTheme="majorEastAsia" w:eastAsiaTheme="majorEastAsia" w:hAnsiTheme="majorEastAsia" w:cs="Times New Roman" w:hint="eastAsia"/>
        </w:rPr>
        <w:t>）</w:t>
      </w:r>
    </w:p>
    <w:p w:rsidR="00B47B88" w:rsidRPr="00453891" w:rsidRDefault="00B47B88" w:rsidP="00453891">
      <w:pPr>
        <w:adjustRightInd/>
        <w:ind w:firstLineChars="100" w:firstLine="300"/>
        <w:rPr>
          <w:rFonts w:asciiTheme="majorEastAsia" w:eastAsiaTheme="majorEastAsia" w:hAnsiTheme="majorEastAsia" w:cs="Times New Roman"/>
        </w:rPr>
      </w:pPr>
      <w:r w:rsidRPr="00453891">
        <w:rPr>
          <w:rFonts w:asciiTheme="majorEastAsia" w:eastAsiaTheme="majorEastAsia" w:hAnsiTheme="majorEastAsia" w:cs="Times New Roman" w:hint="eastAsia"/>
        </w:rPr>
        <w:t>中　島　和　江　　大阪大学</w:t>
      </w:r>
      <w:r w:rsidR="00B42E17">
        <w:rPr>
          <w:rFonts w:asciiTheme="majorEastAsia" w:eastAsiaTheme="majorEastAsia" w:hAnsiTheme="majorEastAsia" w:cs="Times New Roman" w:hint="eastAsia"/>
        </w:rPr>
        <w:t>医学部</w:t>
      </w:r>
      <w:r w:rsidRPr="00453891">
        <w:rPr>
          <w:rFonts w:asciiTheme="majorEastAsia" w:eastAsiaTheme="majorEastAsia" w:hAnsiTheme="majorEastAsia" w:cs="Times New Roman" w:hint="eastAsia"/>
        </w:rPr>
        <w:t>附属病院中央ｸｵﾘﾃｨﾏﾈｼﾞﾒﾝﾄ部部長・教授</w:t>
      </w:r>
    </w:p>
    <w:p w:rsidR="001C1176" w:rsidRPr="00453891" w:rsidRDefault="001C1176" w:rsidP="00453891">
      <w:pPr>
        <w:adjustRightInd/>
        <w:ind w:firstLineChars="100" w:firstLine="300"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cs="Times New Roman" w:hint="eastAsia"/>
        </w:rPr>
        <w:t>廣　實　　伸　　　日本製薬団体連合会救済制度委員会委員長</w:t>
      </w:r>
    </w:p>
    <w:p w:rsidR="00913E19" w:rsidRPr="00453891" w:rsidRDefault="0015330B" w:rsidP="00453891">
      <w:pPr>
        <w:adjustRightInd/>
        <w:ind w:leftChars="100" w:left="2700" w:hangingChars="800" w:hanging="2400"/>
        <w:rPr>
          <w:rFonts w:asciiTheme="majorEastAsia" w:eastAsiaTheme="majorEastAsia" w:hAnsiTheme="majorEastAsia"/>
        </w:rPr>
      </w:pPr>
      <w:r w:rsidRPr="00453891">
        <w:rPr>
          <w:rFonts w:asciiTheme="majorEastAsia" w:eastAsiaTheme="majorEastAsia" w:hAnsiTheme="majorEastAsia" w:hint="eastAsia"/>
        </w:rPr>
        <w:t xml:space="preserve">水　澤　英　洋　</w:t>
      </w:r>
      <w:r w:rsidRPr="00453891">
        <w:rPr>
          <w:rFonts w:asciiTheme="majorEastAsia" w:eastAsiaTheme="majorEastAsia" w:hAnsiTheme="majorEastAsia"/>
        </w:rPr>
        <w:t xml:space="preserve"> </w:t>
      </w:r>
      <w:r w:rsidR="00957A2F" w:rsidRPr="00453891">
        <w:rPr>
          <w:rFonts w:asciiTheme="majorEastAsia" w:eastAsiaTheme="majorEastAsia" w:hAnsiTheme="majorEastAsia" w:hint="eastAsia"/>
        </w:rPr>
        <w:t>（国研）</w:t>
      </w:r>
      <w:r w:rsidR="00382F45" w:rsidRPr="00453891">
        <w:rPr>
          <w:rFonts w:asciiTheme="majorEastAsia" w:eastAsiaTheme="majorEastAsia" w:hAnsiTheme="majorEastAsia" w:hint="eastAsia"/>
        </w:rPr>
        <w:t>国立精神・神経医療研究センター</w:t>
      </w:r>
      <w:r w:rsidR="00D130E2" w:rsidRPr="00453891">
        <w:rPr>
          <w:rFonts w:asciiTheme="majorEastAsia" w:eastAsiaTheme="majorEastAsia" w:hAnsiTheme="majorEastAsia" w:hint="eastAsia"/>
        </w:rPr>
        <w:t>理事</w:t>
      </w:r>
      <w:r w:rsidR="00786D9C" w:rsidRPr="00453891">
        <w:rPr>
          <w:rFonts w:asciiTheme="majorEastAsia" w:eastAsiaTheme="majorEastAsia" w:hAnsiTheme="majorEastAsia" w:hint="eastAsia"/>
        </w:rPr>
        <w:t>長</w:t>
      </w:r>
    </w:p>
    <w:p w:rsidR="00D312BE" w:rsidRPr="00453891" w:rsidRDefault="00453891" w:rsidP="00453891">
      <w:pPr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</w:t>
      </w:r>
      <w:r w:rsidR="00373DF9" w:rsidRPr="00453891">
        <w:rPr>
          <w:rFonts w:asciiTheme="majorEastAsia" w:eastAsiaTheme="majorEastAsia" w:hAnsiTheme="majorEastAsia" w:hint="eastAsia"/>
        </w:rPr>
        <w:t>宮</w:t>
      </w:r>
      <w:r w:rsidR="00D312BE" w:rsidRPr="00453891">
        <w:rPr>
          <w:rFonts w:asciiTheme="majorEastAsia" w:eastAsiaTheme="majorEastAsia" w:hAnsiTheme="majorEastAsia" w:hint="eastAsia"/>
        </w:rPr>
        <w:t xml:space="preserve">　</w:t>
      </w:r>
      <w:r w:rsidR="00373DF9" w:rsidRPr="00453891">
        <w:rPr>
          <w:rFonts w:asciiTheme="majorEastAsia" w:eastAsiaTheme="majorEastAsia" w:hAnsiTheme="majorEastAsia" w:hint="eastAsia"/>
        </w:rPr>
        <w:t>坂</w:t>
      </w:r>
      <w:r w:rsidR="00D312BE" w:rsidRPr="00453891">
        <w:rPr>
          <w:rFonts w:asciiTheme="majorEastAsia" w:eastAsiaTheme="majorEastAsia" w:hAnsiTheme="majorEastAsia" w:hint="eastAsia"/>
        </w:rPr>
        <w:t xml:space="preserve">　</w:t>
      </w:r>
      <w:r w:rsidR="00373DF9" w:rsidRPr="00453891">
        <w:rPr>
          <w:rFonts w:asciiTheme="majorEastAsia" w:eastAsiaTheme="majorEastAsia" w:hAnsiTheme="majorEastAsia" w:hint="eastAsia"/>
        </w:rPr>
        <w:t>信</w:t>
      </w:r>
      <w:r w:rsidR="00D312BE" w:rsidRPr="00453891">
        <w:rPr>
          <w:rFonts w:asciiTheme="majorEastAsia" w:eastAsiaTheme="majorEastAsia" w:hAnsiTheme="majorEastAsia" w:hint="eastAsia"/>
        </w:rPr>
        <w:t xml:space="preserve">　</w:t>
      </w:r>
      <w:r w:rsidR="00373DF9" w:rsidRPr="00453891">
        <w:rPr>
          <w:rFonts w:asciiTheme="majorEastAsia" w:eastAsiaTheme="majorEastAsia" w:hAnsiTheme="majorEastAsia" w:hint="eastAsia"/>
        </w:rPr>
        <w:t>之</w:t>
      </w:r>
      <w:r w:rsidR="00D312BE" w:rsidRPr="00453891">
        <w:rPr>
          <w:rFonts w:asciiTheme="majorEastAsia" w:eastAsiaTheme="majorEastAsia" w:hAnsiTheme="majorEastAsia" w:hint="eastAsia"/>
        </w:rPr>
        <w:t xml:space="preserve">　　</w:t>
      </w:r>
      <w:r w:rsidR="00373DF9" w:rsidRPr="00453891">
        <w:rPr>
          <w:rFonts w:asciiTheme="majorEastAsia" w:eastAsiaTheme="majorEastAsia" w:hAnsiTheme="majorEastAsia" w:hint="eastAsia"/>
        </w:rPr>
        <w:t>東京医科歯科大学名誉教授</w:t>
      </w:r>
    </w:p>
    <w:p w:rsidR="00D312BE" w:rsidRPr="00453891" w:rsidRDefault="00453891" w:rsidP="00453891">
      <w:pPr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8F01A5" w:rsidRPr="00453891">
        <w:rPr>
          <w:rFonts w:asciiTheme="majorEastAsia" w:eastAsiaTheme="majorEastAsia" w:hAnsiTheme="majorEastAsia" w:hint="eastAsia"/>
        </w:rPr>
        <w:t>安　原　眞　人　　帝京大学薬学部特任教授</w:t>
      </w:r>
    </w:p>
    <w:p w:rsidR="00687273" w:rsidRPr="00453891" w:rsidRDefault="00687273" w:rsidP="00453891">
      <w:pPr>
        <w:adjustRightInd/>
        <w:ind w:firstLineChars="100" w:firstLine="300"/>
        <w:rPr>
          <w:rFonts w:asciiTheme="majorEastAsia" w:eastAsiaTheme="majorEastAsia" w:hAnsiTheme="majorEastAsia" w:cs="Times New Roman"/>
        </w:rPr>
      </w:pPr>
      <w:r w:rsidRPr="00453891">
        <w:rPr>
          <w:rFonts w:asciiTheme="majorEastAsia" w:eastAsiaTheme="majorEastAsia" w:hAnsiTheme="majorEastAsia" w:hint="eastAsia"/>
        </w:rPr>
        <w:t>湯　浅　和　恵　　スティーブンス・ジョンソン症候群患者会代表</w:t>
      </w:r>
    </w:p>
    <w:p w:rsidR="00687273" w:rsidRPr="00453891" w:rsidRDefault="00687273" w:rsidP="00453891">
      <w:pPr>
        <w:adjustRightInd/>
        <w:spacing w:line="404" w:lineRule="exact"/>
        <w:ind w:firstLineChars="100" w:firstLine="300"/>
        <w:rPr>
          <w:rFonts w:ascii="HGSｺﾞｼｯｸM" w:eastAsia="HGSｺﾞｼｯｸM"/>
        </w:rPr>
      </w:pPr>
      <w:r w:rsidRPr="00453891">
        <w:rPr>
          <w:rFonts w:asciiTheme="majorEastAsia" w:eastAsiaTheme="majorEastAsia" w:hAnsiTheme="majorEastAsia" w:hint="eastAsia"/>
        </w:rPr>
        <w:t>吉　越　裕　二</w:t>
      </w:r>
      <w:r w:rsidR="00D312BE" w:rsidRPr="00453891">
        <w:rPr>
          <w:rFonts w:asciiTheme="majorEastAsia" w:eastAsiaTheme="majorEastAsia" w:hAnsiTheme="majorEastAsia" w:hint="eastAsia"/>
        </w:rPr>
        <w:t xml:space="preserve">　　</w:t>
      </w:r>
      <w:r w:rsidRPr="00453891">
        <w:rPr>
          <w:rFonts w:asciiTheme="majorEastAsia" w:eastAsiaTheme="majorEastAsia" w:hAnsiTheme="majorEastAsia" w:hint="eastAsia"/>
        </w:rPr>
        <w:t>（一社）日本医療機器産業連合会救済制度委員会委員</w:t>
      </w:r>
      <w:r w:rsidR="00D312BE" w:rsidRPr="00453891">
        <w:rPr>
          <w:rFonts w:ascii="HGSｺﾞｼｯｸM" w:eastAsia="HGSｺﾞｼｯｸM" w:hint="eastAsia"/>
        </w:rPr>
        <w:t xml:space="preserve">　</w:t>
      </w:r>
    </w:p>
    <w:p w:rsidR="00453891" w:rsidRDefault="00453891" w:rsidP="00453891">
      <w:pPr>
        <w:adjustRightInd/>
        <w:spacing w:line="404" w:lineRule="exact"/>
        <w:rPr>
          <w:rFonts w:ascii="HGSｺﾞｼｯｸM" w:eastAsia="HGSｺﾞｼｯｸM" w:cs="Times New Roman"/>
          <w:b/>
        </w:rPr>
      </w:pPr>
    </w:p>
    <w:p w:rsidR="00453891" w:rsidRPr="00453891" w:rsidRDefault="00453891" w:rsidP="00453891">
      <w:pPr>
        <w:adjustRightInd/>
        <w:spacing w:line="404" w:lineRule="exact"/>
        <w:ind w:firstLineChars="100" w:firstLine="301"/>
        <w:rPr>
          <w:rFonts w:asciiTheme="majorEastAsia" w:eastAsiaTheme="majorEastAsia" w:hAnsiTheme="majorEastAsia" w:cs="Times New Roman"/>
          <w:b/>
        </w:rPr>
      </w:pPr>
      <w:r w:rsidRPr="00453891">
        <w:rPr>
          <w:rFonts w:asciiTheme="majorEastAsia" w:eastAsiaTheme="majorEastAsia" w:hAnsiTheme="majorEastAsia" w:cs="Times New Roman" w:hint="eastAsia"/>
          <w:b/>
        </w:rPr>
        <w:t>◎委員長　○</w:t>
      </w:r>
      <w:r>
        <w:rPr>
          <w:rFonts w:asciiTheme="majorEastAsia" w:eastAsiaTheme="majorEastAsia" w:hAnsiTheme="majorEastAsia" w:cs="Times New Roman" w:hint="eastAsia"/>
          <w:b/>
        </w:rPr>
        <w:t>委員長代理</w:t>
      </w:r>
    </w:p>
    <w:p w:rsidR="00B26D37" w:rsidRPr="00453891" w:rsidRDefault="00D312BE" w:rsidP="00453891">
      <w:pPr>
        <w:adjustRightInd/>
        <w:spacing w:line="404" w:lineRule="exact"/>
        <w:ind w:firstLineChars="2200" w:firstLine="6626"/>
        <w:rPr>
          <w:rFonts w:asciiTheme="majorEastAsia" w:eastAsiaTheme="majorEastAsia" w:hAnsiTheme="majorEastAsia"/>
          <w:b/>
        </w:rPr>
      </w:pPr>
      <w:r w:rsidRPr="00453891">
        <w:rPr>
          <w:rFonts w:asciiTheme="majorEastAsia" w:eastAsiaTheme="majorEastAsia" w:hAnsiTheme="majorEastAsia" w:hint="eastAsia"/>
          <w:b/>
        </w:rPr>
        <w:t xml:space="preserve">　（五十音順）（敬称略）</w:t>
      </w:r>
    </w:p>
    <w:sectPr w:rsidR="00B26D37" w:rsidRPr="00453891" w:rsidSect="00D13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-1588" w:right="397" w:bottom="1247" w:left="964" w:header="567" w:footer="720" w:gutter="0"/>
      <w:pgNumType w:start="1"/>
      <w:cols w:space="720"/>
      <w:noEndnote/>
      <w:docGrid w:type="linesAndChars" w:linePitch="5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35" w:rsidRDefault="00F80735">
      <w:r>
        <w:separator/>
      </w:r>
    </w:p>
  </w:endnote>
  <w:endnote w:type="continuationSeparator" w:id="0">
    <w:p w:rsidR="00F80735" w:rsidRDefault="00F8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altName w:val="..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EA" w:rsidRDefault="006E74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EA" w:rsidRDefault="006E74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EA" w:rsidRDefault="006E7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35" w:rsidRDefault="00F8073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0735" w:rsidRDefault="00F8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EA" w:rsidRDefault="006E7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CD" w:rsidRPr="006E74EA" w:rsidRDefault="00923BCD" w:rsidP="006E7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EA" w:rsidRDefault="006E7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03A44"/>
    <w:multiLevelType w:val="hybridMultilevel"/>
    <w:tmpl w:val="211A40DC"/>
    <w:lvl w:ilvl="0" w:tplc="39BAF156">
      <w:numFmt w:val="bullet"/>
      <w:lvlText w:val="※"/>
      <w:lvlJc w:val="left"/>
      <w:pPr>
        <w:ind w:left="840" w:hanging="360"/>
      </w:pPr>
      <w:rPr>
        <w:rFonts w:ascii="HGSｺﾞｼｯｸM" w:eastAsia="HGSｺﾞｼｯｸM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1202"/>
  <w:hyphenationZone w:val="0"/>
  <w:drawingGridHorizontalSpacing w:val="1"/>
  <w:drawingGridVerticalSpacing w:val="5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35"/>
    <w:rsid w:val="00043082"/>
    <w:rsid w:val="0004477C"/>
    <w:rsid w:val="00053F51"/>
    <w:rsid w:val="00090BA2"/>
    <w:rsid w:val="000B5310"/>
    <w:rsid w:val="000F406B"/>
    <w:rsid w:val="0015330B"/>
    <w:rsid w:val="00190B7A"/>
    <w:rsid w:val="00197C07"/>
    <w:rsid w:val="001C1176"/>
    <w:rsid w:val="001E426D"/>
    <w:rsid w:val="001F7454"/>
    <w:rsid w:val="002258BD"/>
    <w:rsid w:val="00231EB6"/>
    <w:rsid w:val="00266819"/>
    <w:rsid w:val="00294715"/>
    <w:rsid w:val="002B1735"/>
    <w:rsid w:val="002B65DB"/>
    <w:rsid w:val="0030690F"/>
    <w:rsid w:val="0032196B"/>
    <w:rsid w:val="00323BF8"/>
    <w:rsid w:val="00373DF9"/>
    <w:rsid w:val="00382F45"/>
    <w:rsid w:val="00394C61"/>
    <w:rsid w:val="003D2F18"/>
    <w:rsid w:val="0044743C"/>
    <w:rsid w:val="00453891"/>
    <w:rsid w:val="00455A1D"/>
    <w:rsid w:val="0045621A"/>
    <w:rsid w:val="00484882"/>
    <w:rsid w:val="004C5203"/>
    <w:rsid w:val="004E061B"/>
    <w:rsid w:val="004E1435"/>
    <w:rsid w:val="004F319A"/>
    <w:rsid w:val="00530E2E"/>
    <w:rsid w:val="0054482E"/>
    <w:rsid w:val="00561E33"/>
    <w:rsid w:val="00590944"/>
    <w:rsid w:val="0059227E"/>
    <w:rsid w:val="005B464E"/>
    <w:rsid w:val="005C2634"/>
    <w:rsid w:val="005C4627"/>
    <w:rsid w:val="005E26CF"/>
    <w:rsid w:val="005F02AE"/>
    <w:rsid w:val="00642469"/>
    <w:rsid w:val="00660483"/>
    <w:rsid w:val="006864FB"/>
    <w:rsid w:val="00687273"/>
    <w:rsid w:val="0069075A"/>
    <w:rsid w:val="006E5901"/>
    <w:rsid w:val="006E74EA"/>
    <w:rsid w:val="0070026E"/>
    <w:rsid w:val="00742870"/>
    <w:rsid w:val="00762449"/>
    <w:rsid w:val="00786D9C"/>
    <w:rsid w:val="00794BA1"/>
    <w:rsid w:val="007A3B35"/>
    <w:rsid w:val="007C55F1"/>
    <w:rsid w:val="007D6939"/>
    <w:rsid w:val="00803A3F"/>
    <w:rsid w:val="00831855"/>
    <w:rsid w:val="00847A92"/>
    <w:rsid w:val="0085173B"/>
    <w:rsid w:val="0086642C"/>
    <w:rsid w:val="00876415"/>
    <w:rsid w:val="00886AB5"/>
    <w:rsid w:val="008923F8"/>
    <w:rsid w:val="008C6AD8"/>
    <w:rsid w:val="008D1ED8"/>
    <w:rsid w:val="008F01A5"/>
    <w:rsid w:val="00911B50"/>
    <w:rsid w:val="00913E19"/>
    <w:rsid w:val="00923283"/>
    <w:rsid w:val="00923BCD"/>
    <w:rsid w:val="00953CB4"/>
    <w:rsid w:val="00957A2F"/>
    <w:rsid w:val="00983491"/>
    <w:rsid w:val="009B7901"/>
    <w:rsid w:val="009D3C17"/>
    <w:rsid w:val="009E6D35"/>
    <w:rsid w:val="00A05BAE"/>
    <w:rsid w:val="00A05DF0"/>
    <w:rsid w:val="00A266EE"/>
    <w:rsid w:val="00A30FEF"/>
    <w:rsid w:val="00A31176"/>
    <w:rsid w:val="00A57835"/>
    <w:rsid w:val="00A74CCB"/>
    <w:rsid w:val="00A90AFA"/>
    <w:rsid w:val="00AA551B"/>
    <w:rsid w:val="00AE0574"/>
    <w:rsid w:val="00B108D9"/>
    <w:rsid w:val="00B26D37"/>
    <w:rsid w:val="00B42E17"/>
    <w:rsid w:val="00B47B88"/>
    <w:rsid w:val="00B5654D"/>
    <w:rsid w:val="00BB0352"/>
    <w:rsid w:val="00BC0123"/>
    <w:rsid w:val="00BD379D"/>
    <w:rsid w:val="00BE3856"/>
    <w:rsid w:val="00C0500D"/>
    <w:rsid w:val="00C1283B"/>
    <w:rsid w:val="00C26BC3"/>
    <w:rsid w:val="00CB221F"/>
    <w:rsid w:val="00CB358C"/>
    <w:rsid w:val="00CC3309"/>
    <w:rsid w:val="00CE1C90"/>
    <w:rsid w:val="00D034A1"/>
    <w:rsid w:val="00D130E2"/>
    <w:rsid w:val="00D312BE"/>
    <w:rsid w:val="00D93E67"/>
    <w:rsid w:val="00DE77D7"/>
    <w:rsid w:val="00E0290B"/>
    <w:rsid w:val="00E15224"/>
    <w:rsid w:val="00E1673E"/>
    <w:rsid w:val="00E33F89"/>
    <w:rsid w:val="00E51566"/>
    <w:rsid w:val="00E962B2"/>
    <w:rsid w:val="00E97A28"/>
    <w:rsid w:val="00EE26A8"/>
    <w:rsid w:val="00F72052"/>
    <w:rsid w:val="00F80735"/>
    <w:rsid w:val="00FA1013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7835"/>
    <w:rPr>
      <w:rFonts w:eastAsia="ＭＳ ゴシック" w:cs="ＭＳ ゴシック"/>
      <w:color w:val="000000"/>
      <w:kern w:val="0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A57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7835"/>
    <w:rPr>
      <w:rFonts w:eastAsia="ＭＳ ゴシック" w:cs="ＭＳ ゴシック"/>
      <w:color w:val="000000"/>
      <w:kern w:val="0"/>
      <w:sz w:val="30"/>
      <w:szCs w:val="30"/>
    </w:rPr>
  </w:style>
  <w:style w:type="paragraph" w:styleId="a7">
    <w:name w:val="Balloon Text"/>
    <w:basedOn w:val="a"/>
    <w:link w:val="a8"/>
    <w:uiPriority w:val="99"/>
    <w:rsid w:val="009B79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B790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786D9C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942090F9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2021-02-15T04:50:00Z</dcterms:created>
  <dcterms:modified xsi:type="dcterms:W3CDTF">2021-02-15T04:50:00Z</dcterms:modified>
</cp:coreProperties>
</file>